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99D3" w14:textId="77777777" w:rsidR="00573F6C" w:rsidRDefault="00573F6C" w:rsidP="00573F6C"/>
    <w:p w14:paraId="29896EAD" w14:textId="77777777" w:rsidR="00573F6C" w:rsidRPr="00141A12" w:rsidRDefault="00573F6C" w:rsidP="00573F6C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141A12">
        <w:rPr>
          <w:rFonts w:ascii="Arial" w:eastAsia="Calibri" w:hAnsi="Arial" w:cs="Arial"/>
          <w:b/>
          <w:sz w:val="22"/>
          <w:szCs w:val="22"/>
        </w:rPr>
        <w:t xml:space="preserve">ANEXO No. </w:t>
      </w:r>
      <w:r>
        <w:rPr>
          <w:rFonts w:ascii="Arial" w:eastAsia="Calibri" w:hAnsi="Arial" w:cs="Arial"/>
          <w:b/>
          <w:sz w:val="22"/>
          <w:szCs w:val="22"/>
        </w:rPr>
        <w:t>8</w:t>
      </w:r>
      <w:r w:rsidRPr="00141A12">
        <w:rPr>
          <w:rFonts w:ascii="Arial" w:eastAsia="Calibri" w:hAnsi="Arial" w:cs="Arial"/>
          <w:b/>
          <w:sz w:val="22"/>
          <w:szCs w:val="22"/>
        </w:rPr>
        <w:t>.</w:t>
      </w:r>
    </w:p>
    <w:p w14:paraId="1867ACE1" w14:textId="77777777" w:rsidR="00573F6C" w:rsidRDefault="00573F6C" w:rsidP="00573F6C">
      <w:pPr>
        <w:rPr>
          <w:rFonts w:ascii="Arial" w:eastAsia="Calibri" w:hAnsi="Arial" w:cs="Arial"/>
          <w:b/>
          <w:sz w:val="22"/>
          <w:szCs w:val="22"/>
        </w:rPr>
      </w:pPr>
    </w:p>
    <w:p w14:paraId="5C5FF8E5" w14:textId="77777777" w:rsidR="00573F6C" w:rsidRPr="00A41FE3" w:rsidRDefault="00573F6C" w:rsidP="00573F6C">
      <w:pPr>
        <w:suppressAutoHyphens w:val="0"/>
        <w:spacing w:before="100" w:beforeAutospacing="1" w:after="100" w:afterAutospacing="1"/>
        <w:rPr>
          <w:lang w:eastAsia="es-CO"/>
        </w:rPr>
      </w:pPr>
      <w:r w:rsidRPr="00A41FE3">
        <w:rPr>
          <w:lang w:eastAsia="es-CO"/>
        </w:rPr>
        <w:t xml:space="preserve">Propuesta presentada a la CAJA DE COMPENSACIÓN FAMILIAR CAMPESINA – COMCAJA para la INVITACIÓN PÚBLICA No. </w:t>
      </w:r>
      <w:r>
        <w:rPr>
          <w:lang w:eastAsia="es-CO"/>
        </w:rPr>
        <w:t>002</w:t>
      </w:r>
      <w:r w:rsidRPr="00A41FE3">
        <w:rPr>
          <w:lang w:eastAsia="es-CO"/>
        </w:rPr>
        <w:t xml:space="preserve"> DE 2026</w:t>
      </w:r>
    </w:p>
    <w:p w14:paraId="68DC5C21" w14:textId="77777777" w:rsidR="00573F6C" w:rsidRPr="00A41FE3" w:rsidRDefault="00573F6C" w:rsidP="00573F6C">
      <w:pPr>
        <w:suppressAutoHyphens w:val="0"/>
        <w:spacing w:before="100" w:beforeAutospacing="1" w:after="100" w:afterAutospacing="1"/>
        <w:rPr>
          <w:lang w:eastAsia="es-CO"/>
        </w:rPr>
      </w:pPr>
      <w:r w:rsidRPr="00A41FE3">
        <w:rPr>
          <w:lang w:eastAsia="es-CO"/>
        </w:rPr>
        <w:t>Ciudad y Fecha</w:t>
      </w:r>
    </w:p>
    <w:p w14:paraId="68C75040" w14:textId="77777777" w:rsidR="00573F6C" w:rsidRPr="00A41FE3" w:rsidRDefault="00573F6C" w:rsidP="00573F6C">
      <w:pPr>
        <w:suppressAutoHyphens w:val="0"/>
        <w:spacing w:before="100" w:beforeAutospacing="1" w:after="100" w:afterAutospacing="1"/>
        <w:jc w:val="both"/>
        <w:rPr>
          <w:lang w:eastAsia="es-CO"/>
        </w:rPr>
      </w:pPr>
      <w:r w:rsidRPr="00A41FE3">
        <w:rPr>
          <w:lang w:eastAsia="es-CO"/>
        </w:rPr>
        <w:t>Yo, ________________________________________, identificado(a) con cédula de ciudadanía No. __________________ de __________________, contador público con Tarjeta Profesional No. __________________ expedida por la Junta Central de Contadores, en calidad de aspirante al cargo de Revisor Fiscal (Principal / Suplente), manifiesto bajo la gravedad del juramento que:</w:t>
      </w:r>
    </w:p>
    <w:p w14:paraId="415EA787" w14:textId="77777777" w:rsidR="00573F6C" w:rsidRPr="00A41FE3" w:rsidRDefault="00573F6C" w:rsidP="00573F6C">
      <w:pPr>
        <w:suppressAutoHyphens w:val="0"/>
        <w:spacing w:before="100" w:beforeAutospacing="1" w:after="100" w:afterAutospacing="1"/>
        <w:jc w:val="both"/>
        <w:rPr>
          <w:lang w:eastAsia="es-CO"/>
        </w:rPr>
      </w:pPr>
      <w:r w:rsidRPr="00A41FE3">
        <w:rPr>
          <w:lang w:eastAsia="es-CO"/>
        </w:rPr>
        <w:t>No presto mis servicios de manera simultánea como Revisor Fiscal en más de dos (2) entidades sometidas a la vigilancia de la Superintendencia del Subsidio Familiar, de conformidad con lo establecido en el parágrafo segundo del artículo 23 de los Estatutos de la CAJA DE COMPENSACIÓN FAMILIAR CAMPESINA – COMCAJA.</w:t>
      </w:r>
    </w:p>
    <w:p w14:paraId="674DBEAE" w14:textId="77777777" w:rsidR="00573F6C" w:rsidRPr="00A41FE3" w:rsidRDefault="00573F6C" w:rsidP="00573F6C">
      <w:pPr>
        <w:suppressAutoHyphens w:val="0"/>
        <w:spacing w:before="100" w:beforeAutospacing="1" w:after="100" w:afterAutospacing="1"/>
        <w:rPr>
          <w:lang w:eastAsia="es-CO"/>
        </w:rPr>
      </w:pPr>
      <w:r w:rsidRPr="00A41FE3">
        <w:rPr>
          <w:lang w:eastAsia="es-CO"/>
        </w:rPr>
        <w:t>Así mismo, me comprometo a mantener esta condición durante todo el período en que ejerza el cargo, en caso de ser designado.</w:t>
      </w:r>
    </w:p>
    <w:p w14:paraId="2C9914D8" w14:textId="77777777" w:rsidR="00573F6C" w:rsidRPr="00A41FE3" w:rsidRDefault="00573F6C" w:rsidP="00573F6C">
      <w:pPr>
        <w:suppressAutoHyphens w:val="0"/>
        <w:spacing w:before="100" w:beforeAutospacing="1" w:after="100" w:afterAutospacing="1"/>
        <w:rPr>
          <w:lang w:eastAsia="es-CO"/>
        </w:rPr>
      </w:pPr>
      <w:r w:rsidRPr="00A41FE3">
        <w:rPr>
          <w:lang w:eastAsia="es-CO"/>
        </w:rPr>
        <w:t>La presente manifestación se realiza para todos los efectos legales a que haya lugar, con pleno conocimiento de las consecuencias derivadas de la falsedad en la información.</w:t>
      </w:r>
    </w:p>
    <w:p w14:paraId="07C17113" w14:textId="77777777" w:rsidR="00573F6C" w:rsidRPr="00A41FE3" w:rsidRDefault="00573F6C" w:rsidP="00573F6C">
      <w:pPr>
        <w:suppressAutoHyphens w:val="0"/>
        <w:spacing w:before="100" w:beforeAutospacing="1" w:after="100" w:afterAutospacing="1"/>
        <w:rPr>
          <w:lang w:eastAsia="es-CO"/>
        </w:rPr>
      </w:pPr>
      <w:r w:rsidRPr="00A41FE3">
        <w:rPr>
          <w:lang w:eastAsia="es-CO"/>
        </w:rPr>
        <w:t>Atentamente,</w:t>
      </w:r>
    </w:p>
    <w:p w14:paraId="72346E4D" w14:textId="77777777" w:rsidR="00573F6C" w:rsidRPr="00A41FE3" w:rsidRDefault="00573F6C" w:rsidP="00573F6C">
      <w:pPr>
        <w:suppressAutoHyphens w:val="0"/>
        <w:spacing w:before="100" w:beforeAutospacing="1" w:after="100" w:afterAutospacing="1"/>
        <w:rPr>
          <w:lang w:eastAsia="es-CO"/>
        </w:rPr>
      </w:pPr>
      <w:r w:rsidRPr="00A41FE3">
        <w:rPr>
          <w:lang w:eastAsia="es-CO"/>
        </w:rPr>
        <w:t>Nombre del Aspirante</w:t>
      </w:r>
    </w:p>
    <w:p w14:paraId="607862BA" w14:textId="77777777" w:rsidR="00573F6C" w:rsidRPr="00A41FE3" w:rsidRDefault="00573F6C" w:rsidP="00573F6C">
      <w:pPr>
        <w:suppressAutoHyphens w:val="0"/>
        <w:spacing w:after="0"/>
        <w:rPr>
          <w:lang w:eastAsia="es-CO"/>
        </w:rPr>
      </w:pPr>
      <w:r w:rsidRPr="00A41FE3">
        <w:rPr>
          <w:lang w:eastAsia="es-CO"/>
        </w:rPr>
        <w:t>C.C. No. __________________ de __________________</w:t>
      </w:r>
    </w:p>
    <w:p w14:paraId="05706300" w14:textId="77777777" w:rsidR="00573F6C" w:rsidRPr="00A41FE3" w:rsidRDefault="00573F6C" w:rsidP="00573F6C">
      <w:pPr>
        <w:suppressAutoHyphens w:val="0"/>
        <w:spacing w:after="0"/>
        <w:rPr>
          <w:lang w:eastAsia="es-CO"/>
        </w:rPr>
      </w:pPr>
      <w:r w:rsidRPr="00A41FE3">
        <w:rPr>
          <w:lang w:eastAsia="es-CO"/>
        </w:rPr>
        <w:t>Tarjeta Profesional No. __________________</w:t>
      </w:r>
    </w:p>
    <w:p w14:paraId="6A279892" w14:textId="77777777" w:rsidR="00573F6C" w:rsidRPr="00A41FE3" w:rsidRDefault="00573F6C" w:rsidP="00573F6C">
      <w:pPr>
        <w:suppressAutoHyphens w:val="0"/>
        <w:spacing w:after="0"/>
        <w:rPr>
          <w:lang w:eastAsia="es-CO"/>
        </w:rPr>
      </w:pPr>
      <w:r w:rsidRPr="00A41FE3">
        <w:rPr>
          <w:lang w:eastAsia="es-CO"/>
        </w:rPr>
        <w:t>FIRMA</w:t>
      </w:r>
    </w:p>
    <w:p w14:paraId="0C150ED4" w14:textId="77777777" w:rsidR="00573F6C" w:rsidRPr="00676BC8" w:rsidRDefault="00573F6C" w:rsidP="00573F6C">
      <w:pPr>
        <w:jc w:val="center"/>
        <w:rPr>
          <w:rFonts w:ascii="Arial" w:eastAsia="Calibri" w:hAnsi="Arial" w:cs="Arial"/>
          <w:bCs/>
          <w:sz w:val="22"/>
          <w:szCs w:val="22"/>
        </w:rPr>
      </w:pPr>
    </w:p>
    <w:p w14:paraId="4051AB7B" w14:textId="778CFD87" w:rsidR="00C259C5" w:rsidRPr="00573F6C" w:rsidRDefault="00A72D10" w:rsidP="00573F6C">
      <w:r w:rsidRPr="00573F6C">
        <w:t xml:space="preserve"> </w:t>
      </w:r>
    </w:p>
    <w:sectPr w:rsidR="00C259C5" w:rsidRPr="00573F6C">
      <w:headerReference w:type="default" r:id="rId6"/>
      <w:footerReference w:type="default" r:id="rId7"/>
      <w:pgSz w:w="12240" w:h="15840"/>
      <w:pgMar w:top="1417" w:right="1608" w:bottom="141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81D1" w14:textId="77777777" w:rsidR="00A72D10" w:rsidRDefault="00A72D10">
      <w:pPr>
        <w:spacing w:after="0" w:line="240" w:lineRule="auto"/>
      </w:pPr>
      <w:r>
        <w:separator/>
      </w:r>
    </w:p>
  </w:endnote>
  <w:endnote w:type="continuationSeparator" w:id="0">
    <w:p w14:paraId="3BDB0FA3" w14:textId="77777777" w:rsidR="00A72D10" w:rsidRDefault="00A7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584C" w14:textId="77777777" w:rsidR="008534F5" w:rsidRDefault="00A72D10">
    <w:pPr>
      <w:pStyle w:val="Piedepgina"/>
      <w:ind w:left="-1701"/>
    </w:pPr>
    <w:r>
      <w:rPr>
        <w:noProof/>
      </w:rPr>
      <w:drawing>
        <wp:inline distT="0" distB="0" distL="0" distR="0" wp14:anchorId="3EC34510" wp14:editId="643D3CF2">
          <wp:extent cx="7760970" cy="682627"/>
          <wp:effectExtent l="0" t="0" r="0" b="3173"/>
          <wp:docPr id="2" name="Imagen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0970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56F6" w14:textId="77777777" w:rsidR="00A72D10" w:rsidRDefault="00A72D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82BCD" w14:textId="77777777" w:rsidR="00A72D10" w:rsidRDefault="00A7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4BAF" w14:textId="77777777" w:rsidR="008534F5" w:rsidRDefault="00A72D10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81A0CE" wp14:editId="3902E2C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761061" cy="1323978"/>
          <wp:effectExtent l="0" t="0" r="0" b="9522"/>
          <wp:wrapNone/>
          <wp:docPr id="1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061" cy="13239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</w:p>
  <w:p w14:paraId="54D44B12" w14:textId="77777777" w:rsidR="008534F5" w:rsidRDefault="00A72D10">
    <w:pPr>
      <w:pStyle w:val="Encabezado"/>
      <w:ind w:left="-1701"/>
      <w:rPr>
        <w:sz w:val="16"/>
        <w:szCs w:val="16"/>
      </w:rPr>
    </w:pPr>
  </w:p>
  <w:p w14:paraId="6F50CADA" w14:textId="77777777" w:rsidR="008534F5" w:rsidRDefault="00A72D10">
    <w:pPr>
      <w:pStyle w:val="Encabezado"/>
      <w:ind w:left="-1701"/>
      <w:rPr>
        <w:sz w:val="16"/>
        <w:szCs w:val="16"/>
      </w:rPr>
    </w:pPr>
  </w:p>
  <w:p w14:paraId="0982FAD2" w14:textId="77777777" w:rsidR="008534F5" w:rsidRDefault="00A72D10">
    <w:pPr>
      <w:pStyle w:val="Encabezado"/>
      <w:ind w:left="-1701"/>
      <w:rPr>
        <w:sz w:val="16"/>
        <w:szCs w:val="16"/>
      </w:rPr>
    </w:pPr>
  </w:p>
  <w:p w14:paraId="00DCF3E1" w14:textId="77777777" w:rsidR="008534F5" w:rsidRDefault="00A72D10">
    <w:pPr>
      <w:pStyle w:val="Encabezado"/>
      <w:ind w:left="-1701"/>
      <w:rPr>
        <w:sz w:val="16"/>
        <w:szCs w:val="16"/>
      </w:rPr>
    </w:pPr>
  </w:p>
  <w:p w14:paraId="3784AAF2" w14:textId="77777777" w:rsidR="008534F5" w:rsidRDefault="00A72D10">
    <w:pPr>
      <w:pStyle w:val="Encabezado"/>
      <w:ind w:left="-1701"/>
      <w:rPr>
        <w:sz w:val="16"/>
        <w:szCs w:val="16"/>
      </w:rPr>
    </w:pPr>
  </w:p>
  <w:p w14:paraId="779EE632" w14:textId="77777777" w:rsidR="008534F5" w:rsidRDefault="00A72D10">
    <w:pPr>
      <w:pStyle w:val="Encabezado"/>
      <w:ind w:left="-1701"/>
      <w:rPr>
        <w:sz w:val="16"/>
        <w:szCs w:val="16"/>
      </w:rPr>
    </w:pPr>
  </w:p>
  <w:p w14:paraId="25F20121" w14:textId="77777777" w:rsidR="008534F5" w:rsidRDefault="00A72D10">
    <w:pPr>
      <w:pStyle w:val="Encabezado"/>
      <w:ind w:left="-1701"/>
      <w:rPr>
        <w:sz w:val="16"/>
        <w:szCs w:val="16"/>
      </w:rPr>
    </w:pPr>
  </w:p>
  <w:p w14:paraId="5022174B" w14:textId="77777777" w:rsidR="008534F5" w:rsidRDefault="00A72D10">
    <w:pPr>
      <w:pStyle w:val="Encabezado"/>
      <w:ind w:left="-1701"/>
      <w:rPr>
        <w:sz w:val="16"/>
        <w:szCs w:val="16"/>
      </w:rPr>
    </w:pPr>
  </w:p>
  <w:p w14:paraId="46E47CF3" w14:textId="77777777" w:rsidR="008534F5" w:rsidRDefault="00A72D10">
    <w:pPr>
      <w:pStyle w:val="Encabezado"/>
      <w:ind w:left="-1701"/>
    </w:pPr>
    <w:r>
      <w:rPr>
        <w:sz w:val="16"/>
        <w:szCs w:val="16"/>
      </w:rPr>
      <w:tab/>
    </w:r>
    <w:r>
      <w:rPr>
        <w:sz w:val="16"/>
        <w:szCs w:val="16"/>
      </w:rPr>
      <w:tab/>
      <w:t xml:space="preserve">Formato Comunicaciones EOP-FT-004 Versión 8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59C5"/>
    <w:rsid w:val="00573F6C"/>
    <w:rsid w:val="00A72D10"/>
    <w:rsid w:val="00C2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61BF"/>
  <w15:docId w15:val="{0E5B8DCD-E69B-4E30-95E2-FF4BE168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s-CO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Aptos" w:eastAsia="Aptos" w:hAnsi="Aptos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NormalWeb">
    <w:name w:val="Normal (Web)"/>
    <w:basedOn w:val="Normal"/>
    <w:pPr>
      <w:spacing w:before="100" w:after="119" w:line="240" w:lineRule="auto"/>
    </w:pPr>
    <w:rPr>
      <w:rFonts w:ascii="Times New Roman" w:eastAsia="Times New Roman" w:hAnsi="Times New Roman"/>
      <w:kern w:val="0"/>
      <w:lang w:val="es-ES" w:eastAsia="es-ES"/>
    </w:rPr>
  </w:style>
  <w:style w:type="character" w:styleId="Textoennegrita">
    <w:name w:val="Strong"/>
    <w:basedOn w:val="Fuentedeprrafopredeter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Daniela Cubillos Cuellar</dc:creator>
  <dc:description/>
  <cp:lastModifiedBy>Familia González Beltrán</cp:lastModifiedBy>
  <cp:revision>2</cp:revision>
  <cp:lastPrinted>2026-02-09T20:33:00Z</cp:lastPrinted>
  <dcterms:created xsi:type="dcterms:W3CDTF">2026-04-27T16:24:00Z</dcterms:created>
  <dcterms:modified xsi:type="dcterms:W3CDTF">2026-04-27T16:24:00Z</dcterms:modified>
</cp:coreProperties>
</file>