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30B8" w14:textId="77777777" w:rsidR="001E20AB" w:rsidRDefault="001E20AB" w:rsidP="001E20AB"/>
    <w:p w14:paraId="5AA6F927" w14:textId="77777777" w:rsidR="001E20AB" w:rsidRPr="00141A12" w:rsidRDefault="001E20AB" w:rsidP="001E20AB">
      <w:pPr>
        <w:jc w:val="center"/>
        <w:rPr>
          <w:rFonts w:ascii="Arial" w:eastAsia="Calibri" w:hAnsi="Arial" w:cs="Arial"/>
          <w:sz w:val="22"/>
          <w:szCs w:val="22"/>
        </w:rPr>
      </w:pPr>
    </w:p>
    <w:p w14:paraId="52B1461A" w14:textId="588CADBD" w:rsidR="001E20AB" w:rsidRPr="00141A12" w:rsidRDefault="001E20AB" w:rsidP="001E20AB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 xml:space="preserve">ANEXO No. </w:t>
      </w:r>
      <w:r>
        <w:rPr>
          <w:rFonts w:ascii="Arial" w:eastAsia="Calibri" w:hAnsi="Arial" w:cs="Arial"/>
          <w:b/>
          <w:sz w:val="22"/>
          <w:szCs w:val="22"/>
        </w:rPr>
        <w:t>7</w:t>
      </w:r>
    </w:p>
    <w:p w14:paraId="755C5011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bCs/>
          <w:lang w:eastAsia="es-CO"/>
        </w:rPr>
        <w:t>S</w:t>
      </w:r>
      <w:r w:rsidRPr="00633BB2">
        <w:rPr>
          <w:rFonts w:ascii="Arial" w:hAnsi="Arial" w:cs="Arial"/>
          <w:b/>
          <w:bCs/>
          <w:lang w:eastAsia="es-CO"/>
        </w:rPr>
        <w:t>OLICITUD DE AUTORIZACIÓN PARA EJERCER EL CARGO DE REVISOR FISCAL</w:t>
      </w:r>
    </w:p>
    <w:p w14:paraId="717892C9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Ciudad y Fecha</w:t>
      </w:r>
    </w:p>
    <w:p w14:paraId="39A4178A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highlight w:val="yellow"/>
          <w:lang w:eastAsia="es-CO"/>
        </w:rPr>
        <w:t>Señor@</w:t>
      </w:r>
      <w:r w:rsidRPr="00633BB2">
        <w:rPr>
          <w:rFonts w:ascii="Arial" w:hAnsi="Arial" w:cs="Arial"/>
          <w:highlight w:val="yellow"/>
          <w:lang w:eastAsia="es-CO"/>
        </w:rPr>
        <w:br/>
        <w:t>SUPERINTENDENTE DEL SUBSIDIO FAMILIAR</w:t>
      </w:r>
      <w:r w:rsidRPr="00633BB2">
        <w:rPr>
          <w:rFonts w:ascii="Arial" w:hAnsi="Arial" w:cs="Arial"/>
          <w:lang w:eastAsia="es-CO"/>
        </w:rPr>
        <w:br/>
        <w:t>Ciudad</w:t>
      </w:r>
    </w:p>
    <w:p w14:paraId="6727DFF9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Asunto: Solicitud de autorización para ejercer el cargo de Revisor Fiscal</w:t>
      </w:r>
    </w:p>
    <w:p w14:paraId="7FC8414C" w14:textId="77777777" w:rsidR="001E20AB" w:rsidRPr="00633BB2" w:rsidRDefault="001E20AB" w:rsidP="001E20A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Yo, ________________________________________, identificado(a) con cédula de ciudadanía No. __________________ de __________________, contador público con Tarjeta Profesional No. __________________ expedida por la Junta Central de Contadores, respetuosamente solicito autorización para ejercer el cargo de Revisor Fiscal (Principal / Suplente) de la CAJA DE COMPENSACIÓN FAMILIAR CAMPESINA – COMCAJA, en caso de ser designado por la Asamblea General.</w:t>
      </w:r>
    </w:p>
    <w:p w14:paraId="407E0BC0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Declaro que cumplo con los requisitos exigidos por la normatividad vigente y que no me encuentro incurso en causales de inhabilidad o incompatibilidad.</w:t>
      </w:r>
    </w:p>
    <w:p w14:paraId="3E95AA6E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Atentamente,</w:t>
      </w:r>
    </w:p>
    <w:p w14:paraId="0EB80419" w14:textId="77777777" w:rsidR="001E20AB" w:rsidRPr="00633BB2" w:rsidRDefault="001E20AB" w:rsidP="001E20AB">
      <w:pPr>
        <w:suppressAutoHyphens w:val="0"/>
        <w:rPr>
          <w:rFonts w:ascii="Arial" w:hAnsi="Arial" w:cs="Arial"/>
          <w:lang w:eastAsia="es-CO"/>
        </w:rPr>
      </w:pPr>
    </w:p>
    <w:p w14:paraId="4481E728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Nombre del Aspirante</w:t>
      </w:r>
    </w:p>
    <w:p w14:paraId="468DCC96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C.C. No. __________________ de __________________</w:t>
      </w:r>
    </w:p>
    <w:p w14:paraId="48EE7547" w14:textId="77777777" w:rsidR="001E20AB" w:rsidRPr="00633BB2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Tarjeta Profesional No. __________________</w:t>
      </w:r>
    </w:p>
    <w:p w14:paraId="765382B7" w14:textId="27F21CBB" w:rsidR="001E20AB" w:rsidRPr="001E20AB" w:rsidRDefault="001E20AB" w:rsidP="001E20AB">
      <w:pPr>
        <w:suppressAutoHyphens w:val="0"/>
        <w:spacing w:before="100" w:beforeAutospacing="1" w:after="100" w:afterAutospacing="1"/>
        <w:rPr>
          <w:rFonts w:ascii="Arial" w:hAnsi="Arial" w:cs="Arial"/>
          <w:lang w:eastAsia="es-CO"/>
        </w:rPr>
      </w:pPr>
      <w:r w:rsidRPr="00633BB2">
        <w:rPr>
          <w:rFonts w:ascii="Arial" w:hAnsi="Arial" w:cs="Arial"/>
          <w:lang w:eastAsia="es-CO"/>
        </w:rPr>
        <w:t>FIRMA</w:t>
      </w:r>
    </w:p>
    <w:p w14:paraId="6FFB5DA1" w14:textId="41259AD2" w:rsidR="00653992" w:rsidRPr="001E20AB" w:rsidRDefault="005F0107" w:rsidP="001E20AB">
      <w:r w:rsidRPr="001E20AB">
        <w:t xml:space="preserve"> </w:t>
      </w:r>
    </w:p>
    <w:sectPr w:rsidR="00653992" w:rsidRPr="001E20AB">
      <w:headerReference w:type="default" r:id="rId6"/>
      <w:footerReference w:type="default" r:id="rId7"/>
      <w:pgSz w:w="12240" w:h="15840"/>
      <w:pgMar w:top="1417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12F9" w14:textId="77777777" w:rsidR="005F0107" w:rsidRDefault="005F0107">
      <w:pPr>
        <w:spacing w:after="0" w:line="240" w:lineRule="auto"/>
      </w:pPr>
      <w:r>
        <w:separator/>
      </w:r>
    </w:p>
  </w:endnote>
  <w:endnote w:type="continuationSeparator" w:id="0">
    <w:p w14:paraId="12732E7E" w14:textId="77777777" w:rsidR="005F0107" w:rsidRDefault="005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4F27" w14:textId="77777777" w:rsidR="00E8273B" w:rsidRDefault="005F0107">
    <w:pPr>
      <w:pStyle w:val="Piedepgina"/>
      <w:ind w:left="-1701"/>
    </w:pPr>
    <w:r>
      <w:rPr>
        <w:noProof/>
      </w:rPr>
      <w:drawing>
        <wp:inline distT="0" distB="0" distL="0" distR="0" wp14:anchorId="2562A708" wp14:editId="54AEA4A3">
          <wp:extent cx="7760970" cy="682627"/>
          <wp:effectExtent l="0" t="0" r="0" b="3173"/>
          <wp:docPr id="2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527F" w14:textId="77777777" w:rsidR="005F0107" w:rsidRDefault="005F01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FB7C31" w14:textId="77777777" w:rsidR="005F0107" w:rsidRDefault="005F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3A57" w14:textId="77777777" w:rsidR="00E8273B" w:rsidRDefault="005F010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73FAB8" wp14:editId="2366449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0A46E15E" w14:textId="77777777" w:rsidR="00E8273B" w:rsidRDefault="005F0107">
    <w:pPr>
      <w:pStyle w:val="Encabezado"/>
      <w:ind w:left="-1701"/>
      <w:rPr>
        <w:sz w:val="16"/>
        <w:szCs w:val="16"/>
      </w:rPr>
    </w:pPr>
  </w:p>
  <w:p w14:paraId="5C408ABE" w14:textId="77777777" w:rsidR="00E8273B" w:rsidRDefault="005F0107">
    <w:pPr>
      <w:pStyle w:val="Encabezado"/>
      <w:ind w:left="-1701"/>
      <w:rPr>
        <w:sz w:val="16"/>
        <w:szCs w:val="16"/>
      </w:rPr>
    </w:pPr>
  </w:p>
  <w:p w14:paraId="331792AF" w14:textId="77777777" w:rsidR="00E8273B" w:rsidRDefault="005F0107">
    <w:pPr>
      <w:pStyle w:val="Encabezado"/>
      <w:ind w:left="-1701"/>
      <w:rPr>
        <w:sz w:val="16"/>
        <w:szCs w:val="16"/>
      </w:rPr>
    </w:pPr>
  </w:p>
  <w:p w14:paraId="2A63207D" w14:textId="77777777" w:rsidR="00E8273B" w:rsidRDefault="005F0107">
    <w:pPr>
      <w:pStyle w:val="Encabezado"/>
      <w:ind w:left="-1701"/>
      <w:rPr>
        <w:sz w:val="16"/>
        <w:szCs w:val="16"/>
      </w:rPr>
    </w:pPr>
  </w:p>
  <w:p w14:paraId="37E217E1" w14:textId="77777777" w:rsidR="00E8273B" w:rsidRDefault="005F0107">
    <w:pPr>
      <w:pStyle w:val="Encabezado"/>
      <w:ind w:left="-1701"/>
      <w:rPr>
        <w:sz w:val="16"/>
        <w:szCs w:val="16"/>
      </w:rPr>
    </w:pPr>
  </w:p>
  <w:p w14:paraId="77BADC9D" w14:textId="77777777" w:rsidR="00E8273B" w:rsidRDefault="005F0107">
    <w:pPr>
      <w:pStyle w:val="Encabezado"/>
      <w:ind w:left="-1701"/>
      <w:rPr>
        <w:sz w:val="16"/>
        <w:szCs w:val="16"/>
      </w:rPr>
    </w:pPr>
  </w:p>
  <w:p w14:paraId="56AE76FC" w14:textId="77777777" w:rsidR="00E8273B" w:rsidRDefault="005F0107">
    <w:pPr>
      <w:pStyle w:val="Encabezado"/>
      <w:ind w:left="-1701"/>
      <w:rPr>
        <w:sz w:val="16"/>
        <w:szCs w:val="16"/>
      </w:rPr>
    </w:pPr>
  </w:p>
  <w:p w14:paraId="7E177670" w14:textId="77777777" w:rsidR="00E8273B" w:rsidRDefault="005F0107">
    <w:pPr>
      <w:pStyle w:val="Encabezado"/>
      <w:ind w:left="-1701"/>
      <w:rPr>
        <w:sz w:val="16"/>
        <w:szCs w:val="16"/>
      </w:rPr>
    </w:pPr>
  </w:p>
  <w:p w14:paraId="65279F2C" w14:textId="77777777" w:rsidR="00E8273B" w:rsidRDefault="005F0107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EOP-FT-004 Versión 8 </w:t>
    </w:r>
    <w:r>
      <w:rPr>
        <w:sz w:val="16"/>
        <w:szCs w:val="16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3992"/>
    <w:rsid w:val="001E20AB"/>
    <w:rsid w:val="005F0107"/>
    <w:rsid w:val="0065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5AB8"/>
  <w15:docId w15:val="{0E5B8DCD-E69B-4E30-95E2-FF4BE16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2026-04-27T16:22:00Z</dcterms:created>
  <dcterms:modified xsi:type="dcterms:W3CDTF">2026-04-27T16:22:00Z</dcterms:modified>
</cp:coreProperties>
</file>