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5FF9" w14:textId="77777777" w:rsidR="008F7851" w:rsidRDefault="008F7851" w:rsidP="008F7851"/>
    <w:p w14:paraId="271BAFE0" w14:textId="77777777" w:rsidR="008F7851" w:rsidRPr="00141A12" w:rsidRDefault="008F7851" w:rsidP="008F785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>ANEXO No. 5.</w:t>
      </w:r>
    </w:p>
    <w:p w14:paraId="1139DE65" w14:textId="77777777" w:rsidR="008F7851" w:rsidRPr="00141A12" w:rsidRDefault="008F7851" w:rsidP="008F785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>EXPERIENCIA Y CUMPLIMIENTO EN CONTRATOS DEL PROPONENTE</w:t>
      </w:r>
    </w:p>
    <w:p w14:paraId="764C5AAC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A3F6368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Relacionar la experiencia mínima exigida de los términos de referencia, conforme al siguiente cuadro:</w:t>
      </w:r>
    </w:p>
    <w:p w14:paraId="1CD56E6A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850" w:type="dxa"/>
        <w:jc w:val="center"/>
        <w:tblLayout w:type="fixed"/>
        <w:tblLook w:val="0400" w:firstRow="0" w:lastRow="0" w:firstColumn="0" w:lastColumn="0" w:noHBand="0" w:noVBand="1"/>
      </w:tblPr>
      <w:tblGrid>
        <w:gridCol w:w="2130"/>
        <w:gridCol w:w="1740"/>
        <w:gridCol w:w="1605"/>
        <w:gridCol w:w="1215"/>
        <w:gridCol w:w="1080"/>
        <w:gridCol w:w="1080"/>
      </w:tblGrid>
      <w:tr w:rsidR="008F7851" w:rsidRPr="00141A12" w14:paraId="76272198" w14:textId="77777777" w:rsidTr="008D6BA1">
        <w:trPr>
          <w:trHeight w:val="555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18757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NO. CONTRATO 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09CA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E8DE2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sz w:val="22"/>
                <w:szCs w:val="22"/>
              </w:rPr>
              <w:t>FECHA INICIO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5E88C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sz w:val="22"/>
                <w:szCs w:val="22"/>
              </w:rPr>
              <w:t>FECHA FINAL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72DB5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sz w:val="22"/>
                <w:szCs w:val="22"/>
              </w:rPr>
              <w:t>OBJETO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15358" w14:textId="77777777" w:rsidR="008F7851" w:rsidRPr="00141A12" w:rsidRDefault="008F7851" w:rsidP="008D6BA1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8F7851" w:rsidRPr="00141A12" w14:paraId="74AF32E6" w14:textId="77777777" w:rsidTr="008D6BA1">
        <w:trPr>
          <w:trHeight w:val="315"/>
          <w:jc w:val="center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C120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DBAAD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F2E5B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212AD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36AD6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67479" w14:textId="77777777" w:rsidR="008F7851" w:rsidRPr="00141A12" w:rsidRDefault="008F7851" w:rsidP="008D6BA1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41A12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040A5CF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CF1175" w14:textId="77777777" w:rsidR="008F7851" w:rsidRPr="00141A12" w:rsidRDefault="008F7851" w:rsidP="008F785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7"/>
        </w:tabs>
        <w:autoSpaceDN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Indicar si es como Persona </w:t>
      </w:r>
      <w:r w:rsidRPr="00141A12">
        <w:rPr>
          <w:rFonts w:ascii="Arial" w:eastAsia="Calibri" w:hAnsi="Arial" w:cs="Arial"/>
          <w:b/>
          <w:color w:val="000000"/>
          <w:sz w:val="22"/>
          <w:szCs w:val="22"/>
        </w:rPr>
        <w:t>Jurídica</w:t>
      </w: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 (PJ), </w:t>
      </w:r>
      <w:r w:rsidRPr="00141A1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DEB88D" wp14:editId="085AED71">
                <wp:simplePos x="0" y="0"/>
                <wp:positionH relativeFrom="column">
                  <wp:posOffset>2946400</wp:posOffset>
                </wp:positionH>
                <wp:positionV relativeFrom="paragraph">
                  <wp:posOffset>38100</wp:posOffset>
                </wp:positionV>
                <wp:extent cx="142875" cy="12382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2285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CF4244" w14:textId="77777777" w:rsidR="008F7851" w:rsidRDefault="008F7851" w:rsidP="008F78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EB88D" id="Rectángulo 8" o:spid="_x0000_s1026" style="position:absolute;left:0;text-align:left;margin-left:232pt;margin-top:3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CF4244" w14:textId="77777777" w:rsidR="008F7851" w:rsidRDefault="008F7851" w:rsidP="008F785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DD6CCD" w14:textId="77777777" w:rsidR="008F7851" w:rsidRPr="00141A12" w:rsidRDefault="008F7851" w:rsidP="008F785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7"/>
        </w:tabs>
        <w:autoSpaceDN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Persona Natural (PN).</w:t>
      </w:r>
      <w:r w:rsidRPr="00141A1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353B10A" wp14:editId="5CBB8DD2">
                <wp:simplePos x="0" y="0"/>
                <wp:positionH relativeFrom="column">
                  <wp:posOffset>1841500</wp:posOffset>
                </wp:positionH>
                <wp:positionV relativeFrom="paragraph">
                  <wp:posOffset>0</wp:posOffset>
                </wp:positionV>
                <wp:extent cx="142875" cy="1238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2285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9C63BE" w14:textId="77777777" w:rsidR="008F7851" w:rsidRDefault="008F7851" w:rsidP="008F78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3B10A" id="Rectángulo 7" o:spid="_x0000_s1027" style="position:absolute;left:0;text-align:left;margin-left:145pt;margin-top:0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49C63BE" w14:textId="77777777" w:rsidR="008F7851" w:rsidRDefault="008F7851" w:rsidP="008F785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796160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67CD9B" w14:textId="347C081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    Atentamente,</w:t>
      </w:r>
    </w:p>
    <w:p w14:paraId="5E4780A2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A259F8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2982"/>
          <w:tab w:val="left" w:pos="6128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625BA2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2982"/>
          <w:tab w:val="left" w:pos="6128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Nombre o Razón Social del Proponente: </w:t>
      </w:r>
    </w:p>
    <w:p w14:paraId="576215D7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2982"/>
          <w:tab w:val="left" w:pos="6128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NIT  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  <w:t xml:space="preserve">           </w:t>
      </w:r>
    </w:p>
    <w:p w14:paraId="68ECB796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6631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Nombre del Representante Legal Proponente  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</w:p>
    <w:p w14:paraId="5C4BF791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2342"/>
          <w:tab w:val="left" w:pos="4250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C.C. No. 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</w:rPr>
        <w:t>de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</w:p>
    <w:p w14:paraId="69655C1A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Dirección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</w:p>
    <w:p w14:paraId="708B36E5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Teléfonos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7C5ED26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Correo Electrónico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F278B51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>Ciudad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1B3C1AE" w14:textId="77777777" w:rsidR="008F7851" w:rsidRPr="00141A12" w:rsidRDefault="008F7851" w:rsidP="008F7851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A12">
        <w:rPr>
          <w:rFonts w:ascii="Arial" w:eastAsia="Calibri" w:hAnsi="Arial" w:cs="Arial"/>
          <w:color w:val="000000"/>
          <w:sz w:val="22"/>
          <w:szCs w:val="22"/>
        </w:rPr>
        <w:t xml:space="preserve">FIRMA: </w:t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  <w:r w:rsidRPr="00141A12">
        <w:rPr>
          <w:rFonts w:ascii="Arial" w:eastAsia="Calibri" w:hAnsi="Arial" w:cs="Arial"/>
          <w:color w:val="000000"/>
          <w:sz w:val="22"/>
          <w:szCs w:val="22"/>
          <w:u w:val="single"/>
        </w:rPr>
        <w:tab/>
      </w:r>
    </w:p>
    <w:p w14:paraId="58CD49EE" w14:textId="77777777" w:rsidR="008F7851" w:rsidRPr="00141A12" w:rsidRDefault="008F7851" w:rsidP="008F7851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eading=h.qrthdd6829nf" w:colFirst="0" w:colLast="0"/>
      <w:bookmarkEnd w:id="0"/>
    </w:p>
    <w:p w14:paraId="569A2087" w14:textId="77777777" w:rsidR="008F7851" w:rsidRPr="00141A12" w:rsidRDefault="008F7851" w:rsidP="008F7851">
      <w:pPr>
        <w:rPr>
          <w:rFonts w:ascii="Arial" w:eastAsia="Calibri" w:hAnsi="Arial" w:cs="Arial"/>
          <w:b/>
          <w:sz w:val="22"/>
          <w:szCs w:val="22"/>
        </w:rPr>
      </w:pPr>
      <w:r w:rsidRPr="00141A12">
        <w:rPr>
          <w:rFonts w:ascii="Arial" w:eastAsia="Calibri" w:hAnsi="Arial" w:cs="Arial"/>
          <w:b/>
          <w:sz w:val="22"/>
          <w:szCs w:val="22"/>
        </w:rPr>
        <w:t xml:space="preserve"> Nota: El proponente deberá allegar las certificaciones legibles. </w:t>
      </w:r>
    </w:p>
    <w:p w14:paraId="640FF236" w14:textId="485092D9" w:rsidR="005C4CEF" w:rsidRPr="008F7851" w:rsidRDefault="00F52091" w:rsidP="008F7851">
      <w:r w:rsidRPr="008F7851">
        <w:t xml:space="preserve"> </w:t>
      </w:r>
    </w:p>
    <w:sectPr w:rsidR="005C4CEF" w:rsidRPr="008F7851">
      <w:headerReference w:type="default" r:id="rId7"/>
      <w:footerReference w:type="default" r:id="rId8"/>
      <w:pgSz w:w="12240" w:h="15840"/>
      <w:pgMar w:top="1417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5753" w14:textId="77777777" w:rsidR="00F52091" w:rsidRDefault="00F52091">
      <w:pPr>
        <w:spacing w:after="0" w:line="240" w:lineRule="auto"/>
      </w:pPr>
      <w:r>
        <w:separator/>
      </w:r>
    </w:p>
  </w:endnote>
  <w:endnote w:type="continuationSeparator" w:id="0">
    <w:p w14:paraId="57BD43F8" w14:textId="77777777" w:rsidR="00F52091" w:rsidRDefault="00F5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886C" w14:textId="77777777" w:rsidR="00276834" w:rsidRDefault="00F52091">
    <w:pPr>
      <w:pStyle w:val="Piedepgina"/>
      <w:ind w:left="-1701"/>
    </w:pPr>
    <w:r>
      <w:rPr>
        <w:noProof/>
      </w:rPr>
      <w:drawing>
        <wp:inline distT="0" distB="0" distL="0" distR="0" wp14:anchorId="07214A40" wp14:editId="232A3917">
          <wp:extent cx="7760970" cy="682627"/>
          <wp:effectExtent l="0" t="0" r="0" b="3173"/>
          <wp:docPr id="2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F081" w14:textId="77777777" w:rsidR="00F52091" w:rsidRDefault="00F52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A13B8D" w14:textId="77777777" w:rsidR="00F52091" w:rsidRDefault="00F5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3DA6" w14:textId="77777777" w:rsidR="00276834" w:rsidRDefault="00F52091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5F8C3" wp14:editId="3AE53B50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5843B762" w14:textId="77777777" w:rsidR="00276834" w:rsidRDefault="00F52091">
    <w:pPr>
      <w:pStyle w:val="Encabezado"/>
      <w:ind w:left="-1701"/>
      <w:rPr>
        <w:sz w:val="16"/>
        <w:szCs w:val="16"/>
      </w:rPr>
    </w:pPr>
  </w:p>
  <w:p w14:paraId="38DF1FA4" w14:textId="77777777" w:rsidR="00276834" w:rsidRDefault="00F52091">
    <w:pPr>
      <w:pStyle w:val="Encabezado"/>
      <w:ind w:left="-1701"/>
      <w:rPr>
        <w:sz w:val="16"/>
        <w:szCs w:val="16"/>
      </w:rPr>
    </w:pPr>
  </w:p>
  <w:p w14:paraId="62CDA5C7" w14:textId="77777777" w:rsidR="00276834" w:rsidRDefault="00F52091">
    <w:pPr>
      <w:pStyle w:val="Encabezado"/>
      <w:ind w:left="-1701"/>
      <w:rPr>
        <w:sz w:val="16"/>
        <w:szCs w:val="16"/>
      </w:rPr>
    </w:pPr>
  </w:p>
  <w:p w14:paraId="065D9CE9" w14:textId="77777777" w:rsidR="00276834" w:rsidRDefault="00F52091">
    <w:pPr>
      <w:pStyle w:val="Encabezado"/>
      <w:ind w:left="-1701"/>
      <w:rPr>
        <w:sz w:val="16"/>
        <w:szCs w:val="16"/>
      </w:rPr>
    </w:pPr>
  </w:p>
  <w:p w14:paraId="50595369" w14:textId="77777777" w:rsidR="00276834" w:rsidRDefault="00F52091">
    <w:pPr>
      <w:pStyle w:val="Encabezado"/>
      <w:ind w:left="-1701"/>
      <w:rPr>
        <w:sz w:val="16"/>
        <w:szCs w:val="16"/>
      </w:rPr>
    </w:pPr>
  </w:p>
  <w:p w14:paraId="0DE1C8E7" w14:textId="77777777" w:rsidR="00276834" w:rsidRDefault="00F52091">
    <w:pPr>
      <w:pStyle w:val="Encabezado"/>
      <w:ind w:left="-1701"/>
      <w:rPr>
        <w:sz w:val="16"/>
        <w:szCs w:val="16"/>
      </w:rPr>
    </w:pPr>
  </w:p>
  <w:p w14:paraId="29E4ECA8" w14:textId="77777777" w:rsidR="00276834" w:rsidRDefault="00F52091">
    <w:pPr>
      <w:pStyle w:val="Encabezado"/>
      <w:ind w:left="-1701"/>
      <w:rPr>
        <w:sz w:val="16"/>
        <w:szCs w:val="16"/>
      </w:rPr>
    </w:pPr>
  </w:p>
  <w:p w14:paraId="4E57BF59" w14:textId="77777777" w:rsidR="00276834" w:rsidRDefault="00F52091">
    <w:pPr>
      <w:pStyle w:val="Encabezado"/>
      <w:ind w:left="-1701"/>
      <w:rPr>
        <w:sz w:val="16"/>
        <w:szCs w:val="16"/>
      </w:rPr>
    </w:pPr>
  </w:p>
  <w:p w14:paraId="17549CC4" w14:textId="77777777" w:rsidR="00276834" w:rsidRDefault="00F52091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>Formato Comunicaciones EOP-FT-0</w:t>
    </w:r>
    <w:r>
      <w:rPr>
        <w:sz w:val="16"/>
        <w:szCs w:val="16"/>
      </w:rPr>
      <w:t xml:space="preserve">04 Versión 8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56367"/>
    <w:multiLevelType w:val="multilevel"/>
    <w:tmpl w:val="6C0A4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CEF"/>
    <w:rsid w:val="005C4CEF"/>
    <w:rsid w:val="008F7851"/>
    <w:rsid w:val="00F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3CE0"/>
  <w15:docId w15:val="{0E5B8DCD-E69B-4E30-95E2-FF4BE16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2026-04-27T16:19:00Z</dcterms:created>
  <dcterms:modified xsi:type="dcterms:W3CDTF">2026-04-27T16:19:00Z</dcterms:modified>
</cp:coreProperties>
</file>