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8D6B" w14:textId="77777777" w:rsidR="0090039B" w:rsidRPr="0090039B" w:rsidRDefault="0090039B" w:rsidP="0090039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90039B">
        <w:rPr>
          <w:rFonts w:ascii="Arial" w:hAnsi="Arial" w:cs="Arial"/>
          <w:b/>
          <w:bCs/>
          <w:sz w:val="22"/>
          <w:szCs w:val="22"/>
        </w:rPr>
        <w:t>ANEXO No. 2</w:t>
      </w:r>
    </w:p>
    <w:p w14:paraId="714FEEC1" w14:textId="32ECF916" w:rsidR="0090039B" w:rsidRPr="0090039B" w:rsidRDefault="0090039B" w:rsidP="0090039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90039B">
        <w:rPr>
          <w:rFonts w:ascii="Arial" w:eastAsia="Times New Roman" w:hAnsi="Arial" w:cs="Arial"/>
          <w:b/>
          <w:bCs/>
          <w:sz w:val="22"/>
          <w:szCs w:val="22"/>
          <w:lang w:eastAsia="es-CO"/>
        </w:rPr>
        <w:t>DECLARACIÓN DE INHABILIDADES E INCOMPATIBILIDADES DEL PERSONAL PROPUESTO</w:t>
      </w:r>
    </w:p>
    <w:p w14:paraId="22874758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Propuesta presentada a la CAJA DE COMPENSACIÓN FAMILIAR CAMPESINA – COMCAJA para la INVITACIÓN PÚBLICA No. 002 DE 2026</w:t>
      </w:r>
    </w:p>
    <w:p w14:paraId="3AC8BDBB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Ciudad y Fecha</w:t>
      </w:r>
    </w:p>
    <w:p w14:paraId="422382B4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Yo (Nosotros), ________________________________________, identificado(s) como aparece(n) al pie de mi (nuestra) firma, en calidad de proponente (persona natural) o representante legal de ________________________________________, manifiesto(amos) bajo la gravedad del juramento, que:</w:t>
      </w:r>
    </w:p>
    <w:p w14:paraId="675A1013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 xml:space="preserve">Las personas naturales que serán designadas para la ejecución del objeto contractual bajo la responsabilidad del proponente no se encuentran incursas en causales de inhabilidad, incompatibilidad o prohibición para contratar, de conformidad con la Constitución Política, la Ley, en especial la Ley 789 de 2002, el Decreto Ley 2463 de 1981, y demás normas concordantes, así como en los artículos 34 y 35 de los Estatutos de COMCAJA. </w:t>
      </w:r>
    </w:p>
    <w:p w14:paraId="05279D32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 xml:space="preserve">Ninguna de las personas que participarán en la ejecución del contrato se encuentra reportada en el Boletín de responsables Fiscales vigente, ni presenta sanciones disciplinarias o inhabilidades que les impidan ejercer actividades contractuales. </w:t>
      </w:r>
    </w:p>
    <w:p w14:paraId="5BC6370B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 xml:space="preserve">El proponente se compromete a verificar y garantizar, durante toda la ejecución del contrato, que el personal asignado cumpla con las condiciones aquí declaradas y, en caso de presentarse alguna inhabilidad o incompatibilidad sobreviniente, informará de manera inmediata a COMCAJA y procederá con la sustitución del personal. </w:t>
      </w:r>
    </w:p>
    <w:p w14:paraId="5E3A7D75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 xml:space="preserve">En caso de que la propuesta sea presentada por una persona natural, la presente declaración se entenderá rendida respecto de sí mismo. </w:t>
      </w:r>
    </w:p>
    <w:p w14:paraId="04EBD0E4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La presente declaración se realiza bajo la gravedad del juramento, para todos los efectos legales a que haya lugar, y con pleno conocimiento de las consecuencias legales derivadas de la falsedad en la información suministrada.</w:t>
      </w:r>
    </w:p>
    <w:p w14:paraId="65B97712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Atentamente,</w:t>
      </w:r>
    </w:p>
    <w:p w14:paraId="1719C8E1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Nombre o Razón Social del Proponente</w:t>
      </w:r>
    </w:p>
    <w:p w14:paraId="533C2353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Nombre del Representante Legal (si aplica)</w:t>
      </w:r>
    </w:p>
    <w:p w14:paraId="4523FAD9" w14:textId="77777777" w:rsidR="0090039B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C.C. No. __________________ de __________________</w:t>
      </w:r>
    </w:p>
    <w:p w14:paraId="334DDAA4" w14:textId="254854AF" w:rsidR="00BE33CA" w:rsidRPr="0090039B" w:rsidRDefault="0090039B" w:rsidP="0090039B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sz w:val="22"/>
          <w:szCs w:val="22"/>
          <w:lang w:eastAsia="es-CO"/>
        </w:rPr>
      </w:pPr>
      <w:r w:rsidRPr="0090039B">
        <w:rPr>
          <w:rFonts w:ascii="Arial" w:eastAsia="Times New Roman" w:hAnsi="Arial" w:cs="Arial"/>
          <w:sz w:val="22"/>
          <w:szCs w:val="22"/>
          <w:lang w:eastAsia="es-CO"/>
        </w:rPr>
        <w:t>FIRMA</w:t>
      </w:r>
    </w:p>
    <w:sectPr w:rsidR="00BE33CA" w:rsidRPr="0090039B" w:rsidSect="008E0EC9">
      <w:headerReference w:type="default" r:id="rId6"/>
      <w:footerReference w:type="default" r:id="rId7"/>
      <w:pgSz w:w="12240" w:h="15840"/>
      <w:pgMar w:top="2552" w:right="1608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6F03" w14:textId="77777777" w:rsidR="009A00C4" w:rsidRDefault="009A00C4">
      <w:pPr>
        <w:spacing w:after="0" w:line="240" w:lineRule="auto"/>
      </w:pPr>
      <w:r>
        <w:separator/>
      </w:r>
    </w:p>
  </w:endnote>
  <w:endnote w:type="continuationSeparator" w:id="0">
    <w:p w14:paraId="263EF46B" w14:textId="77777777" w:rsidR="009A00C4" w:rsidRDefault="009A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75BE" w14:textId="77777777" w:rsidR="00373446" w:rsidRDefault="009A00C4">
    <w:pPr>
      <w:pStyle w:val="Piedepgina"/>
      <w:ind w:left="-1701"/>
    </w:pPr>
    <w:r>
      <w:rPr>
        <w:noProof/>
      </w:rPr>
      <w:drawing>
        <wp:inline distT="0" distB="0" distL="0" distR="0" wp14:anchorId="71549BA8" wp14:editId="55E46E25">
          <wp:extent cx="7760970" cy="682627"/>
          <wp:effectExtent l="0" t="0" r="0" b="3173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0970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6D96" w14:textId="77777777" w:rsidR="009A00C4" w:rsidRDefault="009A00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9B22D8" w14:textId="77777777" w:rsidR="009A00C4" w:rsidRDefault="009A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CBBE" w14:textId="77777777" w:rsidR="00373446" w:rsidRDefault="009A00C4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2F8E5D" wp14:editId="77757D4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61061" cy="1323978"/>
          <wp:effectExtent l="0" t="0" r="0" b="9522"/>
          <wp:wrapNone/>
          <wp:docPr id="21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061" cy="13239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14:paraId="724029B0" w14:textId="77777777" w:rsidR="00373446" w:rsidRDefault="009A00C4">
    <w:pPr>
      <w:pStyle w:val="Encabezado"/>
      <w:ind w:left="-1701"/>
      <w:rPr>
        <w:sz w:val="16"/>
        <w:szCs w:val="16"/>
      </w:rPr>
    </w:pPr>
  </w:p>
  <w:p w14:paraId="228C33D5" w14:textId="77777777" w:rsidR="00373446" w:rsidRDefault="009A00C4">
    <w:pPr>
      <w:pStyle w:val="Encabezado"/>
      <w:ind w:left="-1701"/>
      <w:rPr>
        <w:sz w:val="16"/>
        <w:szCs w:val="16"/>
      </w:rPr>
    </w:pPr>
  </w:p>
  <w:p w14:paraId="77AD459F" w14:textId="77777777" w:rsidR="00373446" w:rsidRDefault="009A00C4">
    <w:pPr>
      <w:pStyle w:val="Encabezado"/>
      <w:ind w:left="-1701"/>
      <w:rPr>
        <w:sz w:val="16"/>
        <w:szCs w:val="16"/>
      </w:rPr>
    </w:pPr>
  </w:p>
  <w:p w14:paraId="4D54DD65" w14:textId="77777777" w:rsidR="00373446" w:rsidRDefault="009A00C4">
    <w:pPr>
      <w:pStyle w:val="Encabezado"/>
      <w:ind w:left="-1701"/>
      <w:rPr>
        <w:sz w:val="16"/>
        <w:szCs w:val="16"/>
      </w:rPr>
    </w:pPr>
  </w:p>
  <w:p w14:paraId="4BBE569D" w14:textId="77777777" w:rsidR="00373446" w:rsidRDefault="009A00C4">
    <w:pPr>
      <w:pStyle w:val="Encabezado"/>
      <w:ind w:left="-1701"/>
      <w:rPr>
        <w:sz w:val="16"/>
        <w:szCs w:val="16"/>
      </w:rPr>
    </w:pPr>
  </w:p>
  <w:p w14:paraId="600DA697" w14:textId="77777777" w:rsidR="00373446" w:rsidRDefault="009A00C4">
    <w:pPr>
      <w:pStyle w:val="Encabezado"/>
      <w:ind w:left="-1701"/>
      <w:rPr>
        <w:sz w:val="16"/>
        <w:szCs w:val="16"/>
      </w:rPr>
    </w:pPr>
  </w:p>
  <w:p w14:paraId="06BCDBBB" w14:textId="77777777" w:rsidR="00373446" w:rsidRDefault="009A00C4">
    <w:pPr>
      <w:pStyle w:val="Encabezado"/>
      <w:ind w:left="-1701"/>
      <w:rPr>
        <w:sz w:val="16"/>
        <w:szCs w:val="16"/>
      </w:rPr>
    </w:pPr>
  </w:p>
  <w:p w14:paraId="1646457D" w14:textId="77777777" w:rsidR="00373446" w:rsidRDefault="009A00C4">
    <w:pPr>
      <w:pStyle w:val="Encabezado"/>
      <w:ind w:left="-1701"/>
      <w:rPr>
        <w:sz w:val="16"/>
        <w:szCs w:val="16"/>
      </w:rPr>
    </w:pPr>
  </w:p>
  <w:p w14:paraId="20E49ADD" w14:textId="77777777" w:rsidR="00373446" w:rsidRDefault="009A00C4">
    <w:pPr>
      <w:pStyle w:val="Encabezado"/>
      <w:ind w:left="-1701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Formato Comunicaciones </w:t>
    </w:r>
    <w:r>
      <w:rPr>
        <w:sz w:val="16"/>
        <w:szCs w:val="16"/>
      </w:rPr>
      <w:t xml:space="preserve">EOP-FT-004 Versión 8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33CA"/>
    <w:rsid w:val="008E0EC9"/>
    <w:rsid w:val="0090039B"/>
    <w:rsid w:val="009A00C4"/>
    <w:rsid w:val="00B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8068"/>
  <w15:docId w15:val="{25D4C31B-C5ED-4B06-A1DA-ED19A6E5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CO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Aptos" w:eastAsia="Aptos" w:hAnsi="Aptos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kern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Cubillos Cuellar</dc:creator>
  <dc:description/>
  <cp:lastModifiedBy>Familia González Beltrán</cp:lastModifiedBy>
  <cp:revision>2</cp:revision>
  <cp:lastPrinted>2026-02-09T20:33:00Z</cp:lastPrinted>
  <dcterms:created xsi:type="dcterms:W3CDTF">2026-04-23T16:46:00Z</dcterms:created>
  <dcterms:modified xsi:type="dcterms:W3CDTF">2026-04-23T16:46:00Z</dcterms:modified>
</cp:coreProperties>
</file>